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F446" w14:textId="77777777" w:rsidR="001F40F0" w:rsidRDefault="001F40F0" w:rsidP="001F40F0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 w:rsidRPr="001F40F0">
        <w:rPr>
          <w:rStyle w:val="10"/>
          <w:lang w:val="en-US"/>
        </w:rPr>
        <w:t xml:space="preserve">Frantsiisi </w:t>
      </w:r>
      <w:r w:rsidRPr="001F40F0">
        <w:rPr>
          <w:rStyle w:val="10"/>
        </w:rPr>
        <w:t>nanovalemi maksumuse arvutamise küsimustik</w:t>
      </w:r>
      <w:r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</w:p>
    <w:p w14:paraId="53BAE34A" w14:textId="77777777" w:rsidR="001F40F0" w:rsidRPr="001F40F0" w:rsidRDefault="001F40F0" w:rsidP="001F40F0">
      <w:pPr>
        <w:autoSpaceDE w:val="0"/>
        <w:autoSpaceDN w:val="0"/>
        <w:adjustRightInd w:val="0"/>
        <w:spacing w:before="0" w:after="0" w:line="240" w:lineRule="auto"/>
        <w:rPr>
          <w:rFonts w:ascii="Consolas" w:hAnsi="Consolas" w:cs="Consolas"/>
          <w:sz w:val="19"/>
          <w:szCs w:val="19"/>
          <w:lang w:val="en-US" w:eastAsia="ru-RU"/>
        </w:rPr>
      </w:pPr>
      <w:r>
        <w:rPr>
          <w:rFonts w:ascii="Consolas" w:hAnsi="Consolas" w:cs="Consolas"/>
          <w:sz w:val="19"/>
          <w:szCs w:val="19"/>
          <w:lang w:val="en-US" w:eastAsia="ru-RU"/>
        </w:rPr>
        <w:t>(</w:t>
      </w:r>
      <w:proofErr w:type="spellStart"/>
      <w:r>
        <w:rPr>
          <w:rFonts w:ascii="Consolas" w:hAnsi="Consolas" w:cs="Consolas"/>
          <w:sz w:val="19"/>
          <w:szCs w:val="19"/>
          <w:lang w:val="en-US" w:eastAsia="ru-RU"/>
        </w:rPr>
        <w:t>Palun</w:t>
      </w:r>
      <w:proofErr w:type="spellEnd"/>
      <w:r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  <w:lang w:val="en-US" w:eastAsia="ru-RU"/>
        </w:rPr>
        <w:t>saata</w:t>
      </w:r>
      <w:proofErr w:type="spellEnd"/>
      <w:r>
        <w:rPr>
          <w:rFonts w:ascii="Consolas" w:hAnsi="Consolas" w:cs="Consolas"/>
          <w:sz w:val="19"/>
          <w:szCs w:val="19"/>
          <w:lang w:val="en-US" w:eastAsia="ru-RU"/>
        </w:rPr>
        <w:t xml:space="preserve"> </w:t>
      </w:r>
      <w:hyperlink r:id="rId6" w:history="1">
        <w:r w:rsidRPr="00FE5466">
          <w:rPr>
            <w:rStyle w:val="a5"/>
            <w:rFonts w:ascii="Consolas" w:hAnsi="Consolas" w:cs="Consolas"/>
            <w:sz w:val="19"/>
            <w:szCs w:val="19"/>
            <w:lang w:val="en-US" w:eastAsia="ru-RU"/>
          </w:rPr>
          <w:t xml:space="preserve">info@nanoformula.eu </w:t>
        </w:r>
      </w:hyperlink>
      <w:r>
        <w:rPr>
          <w:rFonts w:ascii="Consolas" w:hAnsi="Consolas" w:cs="Consolas"/>
          <w:sz w:val="19"/>
          <w:szCs w:val="19"/>
          <w:lang w:val="en-US" w:eastAsia="ru-RU"/>
        </w:rPr>
        <w:t>)</w:t>
      </w:r>
    </w:p>
    <w:p w14:paraId="43AE811F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Ettevõte</w:t>
      </w:r>
    </w:p>
    <w:p w14:paraId="189C6A0A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Aadress</w:t>
      </w:r>
    </w:p>
    <w:p w14:paraId="439CCB10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kontaktisik</w:t>
      </w:r>
    </w:p>
    <w:p w14:paraId="7126FEF3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telefon</w:t>
      </w:r>
    </w:p>
    <w:p w14:paraId="000F9DD4" w14:textId="77777777" w:rsidR="00AF65E5" w:rsidRPr="001F40F0" w:rsidRDefault="001F40F0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faks</w:t>
      </w:r>
    </w:p>
    <w:p w14:paraId="722670B4" w14:textId="77777777" w:rsidR="00AF65E5" w:rsidRDefault="00AF65E5" w:rsidP="00AF65E5">
      <w:pPr>
        <w:pStyle w:val="5"/>
        <w:rPr>
          <w:rStyle w:val="a4"/>
          <w:rFonts w:ascii="Arial" w:hAnsi="Arial" w:cs="Arial"/>
          <w:sz w:val="18"/>
          <w:szCs w:val="18"/>
          <w:lang w:val="en-US"/>
        </w:rPr>
      </w:pPr>
      <w:r>
        <w:rPr>
          <w:rStyle w:val="a4"/>
          <w:rFonts w:ascii="Arial" w:hAnsi="Arial" w:cs="Arial"/>
          <w:sz w:val="18"/>
          <w:szCs w:val="18"/>
          <w:lang w:val="en-US"/>
        </w:rPr>
        <w:t>Meil</w:t>
      </w:r>
    </w:p>
    <w:p w14:paraId="47BEAD6A" w14:textId="77777777" w:rsidR="0090626E" w:rsidRPr="001F40F0" w:rsidRDefault="001F40F0" w:rsidP="0090626E">
      <w:pPr>
        <w:rPr>
          <w:lang w:val="en-US"/>
        </w:rPr>
      </w:pPr>
      <w:proofErr w:type="spellStart"/>
      <w:r>
        <w:rPr>
          <w:lang w:val="en-US"/>
        </w:rPr>
        <w:t>Praegune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äri</w:t>
      </w:r>
      <w:proofErr w:type="spellEnd"/>
    </w:p>
    <w:p w14:paraId="790FA514" w14:textId="77777777" w:rsidR="0090626E" w:rsidRPr="001F40F0" w:rsidRDefault="001F40F0" w:rsidP="0090626E">
      <w:pPr>
        <w:rPr>
          <w:lang w:val="en-US"/>
        </w:rPr>
      </w:pPr>
      <w:proofErr w:type="spellStart"/>
      <w:r>
        <w:rPr>
          <w:lang w:val="en-US"/>
        </w:rPr>
        <w:t>Miks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soovite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nanoFormula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frantsiisi</w:t>
      </w:r>
      <w:proofErr w:type="spellEnd"/>
      <w:r>
        <w:rPr>
          <w:lang w:val="en-US"/>
        </w:rPr>
        <w:t>?</w:t>
      </w:r>
    </w:p>
    <w:p w14:paraId="683CEDD8" w14:textId="77777777" w:rsidR="008D72AB" w:rsidRPr="001F40F0" w:rsidRDefault="008D72AB" w:rsidP="008D72AB">
      <w:pPr>
        <w:rPr>
          <w:lang w:val="en-US"/>
        </w:rPr>
      </w:pPr>
    </w:p>
    <w:p w14:paraId="047D61CC" w14:textId="77777777" w:rsidR="008D72AB" w:rsidRPr="004053A8" w:rsidRDefault="001F40F0" w:rsidP="008D72AB">
      <w:pPr>
        <w:rPr>
          <w:rStyle w:val="af5"/>
        </w:rPr>
      </w:pPr>
      <w:r w:rsidRPr="001F40F0">
        <w:rPr>
          <w:rStyle w:val="af5"/>
        </w:rPr>
        <w:t>KÜSIMUSTIK: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69"/>
        <w:gridCol w:w="2072"/>
        <w:gridCol w:w="2614"/>
      </w:tblGrid>
      <w:tr w:rsidR="00AF65E5" w:rsidRPr="002E08B0" w14:paraId="21F38E60" w14:textId="77777777" w:rsidTr="002E08B0">
        <w:tc>
          <w:tcPr>
            <w:tcW w:w="47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91D78EB" w14:textId="77777777" w:rsidR="00AF65E5" w:rsidRPr="001F40F0" w:rsidRDefault="001F40F0" w:rsidP="001C7444">
            <w:pPr>
              <w:pStyle w:val="a3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  <w:t>Üksused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B4B6D9" w14:textId="77777777" w:rsidR="00AF65E5" w:rsidRPr="001F40F0" w:rsidRDefault="001F40F0" w:rsidP="001C7444">
            <w:pPr>
              <w:pStyle w:val="a3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  <w:t>Jah/</w:t>
            </w:r>
            <w:proofErr w:type="spellStart"/>
            <w: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  <w:t>ei</w:t>
            </w:r>
            <w:proofErr w:type="spellEnd"/>
          </w:p>
        </w:tc>
        <w:tc>
          <w:tcPr>
            <w:tcW w:w="26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D776C0" w14:textId="77777777" w:rsidR="00AF65E5" w:rsidRPr="001F40F0" w:rsidRDefault="001F40F0" w:rsidP="002E08B0">
            <w:pPr>
              <w:pStyle w:val="21"/>
              <w:spacing w:before="0" w:after="0" w:line="240" w:lineRule="auto"/>
              <w:rPr>
                <w:rStyle w:val="ae"/>
                <w:b/>
                <w:bCs/>
                <w:lang w:val="en-US"/>
              </w:rPr>
            </w:pPr>
            <w:proofErr w:type="spellStart"/>
            <w:r>
              <w:rPr>
                <w:rStyle w:val="ae"/>
                <w:b/>
                <w:bCs/>
                <w:lang w:val="en-US"/>
              </w:rPr>
              <w:t>Kommentaarid</w:t>
            </w:r>
            <w:proofErr w:type="spellEnd"/>
          </w:p>
        </w:tc>
      </w:tr>
      <w:tr w:rsidR="00AF65E5" w:rsidRPr="001F40F0" w14:paraId="42C20AA1" w14:textId="77777777" w:rsidTr="002E08B0">
        <w:tc>
          <w:tcPr>
            <w:tcW w:w="4786" w:type="dxa"/>
            <w:shd w:val="clear" w:color="auto" w:fill="C0C0C0"/>
          </w:tcPr>
          <w:p w14:paraId="17A9BE90" w14:textId="77777777" w:rsidR="00AF65E5" w:rsidRPr="001F40F0" w:rsidRDefault="001F40F0" w:rsidP="001F40F0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lang w:val="en-US" w:eastAsia="ru-RU"/>
              </w:rPr>
              <w:t>Eksklusiivse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territooriumi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õiguse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järgi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kuni</w:t>
            </w:r>
            <w:proofErr w:type="spellEnd"/>
            <w:r>
              <w:rPr>
                <w:lang w:val="en-US" w:eastAsia="ru-RU"/>
              </w:rPr>
              <w:t xml:space="preserve"> 2 000 000 </w:t>
            </w:r>
            <w:proofErr w:type="spellStart"/>
            <w:r>
              <w:rPr>
                <w:lang w:val="en-US" w:eastAsia="ru-RU"/>
              </w:rPr>
              <w:t>inimest</w:t>
            </w:r>
            <w:proofErr w:type="spellEnd"/>
            <w:r w:rsidR="008D72AB" w:rsidRPr="001F40F0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0C0C0"/>
          </w:tcPr>
          <w:p w14:paraId="66004AF0" w14:textId="77777777" w:rsidR="00AF65E5" w:rsidRPr="001F40F0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C0C0C0"/>
          </w:tcPr>
          <w:p w14:paraId="3447D4F8" w14:textId="77777777" w:rsidR="00AF65E5" w:rsidRPr="001F40F0" w:rsidRDefault="00AF65E5" w:rsidP="002E08B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</w:p>
        </w:tc>
      </w:tr>
      <w:tr w:rsidR="00AF65E5" w:rsidRPr="001F40F0" w14:paraId="7DEC3B19" w14:textId="77777777" w:rsidTr="002E08B0">
        <w:tc>
          <w:tcPr>
            <w:tcW w:w="4786" w:type="dxa"/>
            <w:shd w:val="clear" w:color="auto" w:fill="auto"/>
          </w:tcPr>
          <w:p w14:paraId="291EA8D8" w14:textId="77777777" w:rsidR="00AF65E5" w:rsidRPr="002E08B0" w:rsidRDefault="001F40F0" w:rsidP="001F40F0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>
              <w:rPr>
                <w:lang w:val="en-US"/>
              </w:rPr>
              <w:t>Täitmisseadmed</w:t>
            </w:r>
            <w:proofErr w:type="spellEnd"/>
            <w:r>
              <w:rPr>
                <w:lang w:val="en-US"/>
              </w:rPr>
              <w:t xml:space="preserve"> (5000 </w:t>
            </w:r>
            <w:proofErr w:type="spellStart"/>
            <w:r>
              <w:rPr>
                <w:lang w:val="en-US"/>
              </w:rPr>
              <w:t>komplekti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kuus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8401E98" w14:textId="77777777" w:rsidR="00AF65E5" w:rsidRPr="002E08B0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14:paraId="6EE26291" w14:textId="77777777" w:rsidR="00AF65E5" w:rsidRPr="001F40F0" w:rsidRDefault="001F40F0" w:rsidP="001F40F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  <w:proofErr w:type="spellStart"/>
            <w:r>
              <w:rPr>
                <w:rStyle w:val="ae"/>
                <w:lang w:val="en-US"/>
              </w:rPr>
              <w:t>Kui</w:t>
            </w:r>
            <w:proofErr w:type="spellEnd"/>
            <w:r>
              <w:rPr>
                <w:rStyle w:val="ae"/>
                <w:lang w:val="en-US"/>
              </w:rPr>
              <w:t xml:space="preserve"> “</w:t>
            </w:r>
            <w:proofErr w:type="spellStart"/>
            <w:r>
              <w:rPr>
                <w:rStyle w:val="ae"/>
                <w:lang w:val="en-US"/>
              </w:rPr>
              <w:t>ei</w:t>
            </w:r>
            <w:proofErr w:type="spellEnd"/>
            <w:r>
              <w:rPr>
                <w:rStyle w:val="ae"/>
                <w:lang w:val="en-US"/>
              </w:rPr>
              <w:t xml:space="preserve">” </w:t>
            </w:r>
            <w:proofErr w:type="spellStart"/>
            <w:r>
              <w:rPr>
                <w:rStyle w:val="ae"/>
                <w:lang w:val="en-US"/>
              </w:rPr>
              <w:t>saatke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tehasesse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oma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praeguse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täiteseadme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tehnilised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omadused</w:t>
            </w:r>
            <w:proofErr w:type="spellEnd"/>
          </w:p>
        </w:tc>
      </w:tr>
      <w:tr w:rsidR="00AF65E5" w:rsidRPr="001F40F0" w14:paraId="327D748D" w14:textId="77777777" w:rsidTr="002E08B0">
        <w:tc>
          <w:tcPr>
            <w:tcW w:w="4786" w:type="dxa"/>
            <w:shd w:val="clear" w:color="auto" w:fill="C0C0C0"/>
          </w:tcPr>
          <w:p w14:paraId="6AA439F9" w14:textId="77777777" w:rsidR="00AF65E5" w:rsidRPr="002E08B0" w:rsidRDefault="001F40F0" w:rsidP="001F40F0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>
              <w:rPr>
                <w:lang w:val="en-US"/>
              </w:rPr>
              <w:t>Märgistusvarustus</w:t>
            </w:r>
            <w:proofErr w:type="spellEnd"/>
            <w:r>
              <w:rPr>
                <w:lang w:val="en-US"/>
              </w:rPr>
              <w:t xml:space="preserve"> (5000 </w:t>
            </w:r>
            <w:proofErr w:type="spellStart"/>
            <w:r>
              <w:rPr>
                <w:lang w:val="en-US"/>
              </w:rPr>
              <w:t>komplekti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kuus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0C0C0"/>
          </w:tcPr>
          <w:p w14:paraId="3950E418" w14:textId="77777777" w:rsidR="00AF65E5" w:rsidRPr="002E08B0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C0C0C0"/>
          </w:tcPr>
          <w:p w14:paraId="6F4B3000" w14:textId="77777777" w:rsidR="00AF65E5" w:rsidRPr="001F40F0" w:rsidRDefault="001F40F0" w:rsidP="002E08B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  <w:proofErr w:type="spellStart"/>
            <w:r>
              <w:rPr>
                <w:rStyle w:val="ae"/>
                <w:lang w:val="en-US"/>
              </w:rPr>
              <w:t>Kui</w:t>
            </w:r>
            <w:proofErr w:type="spellEnd"/>
            <w:r>
              <w:rPr>
                <w:rStyle w:val="ae"/>
                <w:lang w:val="en-US"/>
              </w:rPr>
              <w:t xml:space="preserve"> “</w:t>
            </w:r>
            <w:proofErr w:type="spellStart"/>
            <w:r>
              <w:rPr>
                <w:rStyle w:val="ae"/>
                <w:lang w:val="en-US"/>
              </w:rPr>
              <w:t>ei</w:t>
            </w:r>
            <w:proofErr w:type="spellEnd"/>
            <w:r>
              <w:rPr>
                <w:rStyle w:val="ae"/>
                <w:lang w:val="en-US"/>
              </w:rPr>
              <w:t xml:space="preserve">” </w:t>
            </w:r>
            <w:proofErr w:type="spellStart"/>
            <w:r>
              <w:rPr>
                <w:rStyle w:val="ae"/>
                <w:lang w:val="en-US"/>
              </w:rPr>
              <w:t>saatke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tehasesse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oma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praeguse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täiteseadme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tehnilised</w:t>
            </w:r>
            <w:proofErr w:type="spellEnd"/>
            <w:r>
              <w:rPr>
                <w:rStyle w:val="ae"/>
                <w:lang w:val="en-US"/>
              </w:rPr>
              <w:t xml:space="preserve"> </w:t>
            </w:r>
            <w:proofErr w:type="spellStart"/>
            <w:r>
              <w:rPr>
                <w:rStyle w:val="ae"/>
                <w:lang w:val="en-US"/>
              </w:rPr>
              <w:t>omadused</w:t>
            </w:r>
            <w:proofErr w:type="spellEnd"/>
          </w:p>
        </w:tc>
      </w:tr>
      <w:tr w:rsidR="00AF65E5" w:rsidRPr="000531FA" w14:paraId="551EF0C1" w14:textId="77777777" w:rsidTr="002E08B0">
        <w:tc>
          <w:tcPr>
            <w:tcW w:w="4786" w:type="dxa"/>
            <w:shd w:val="clear" w:color="auto" w:fill="auto"/>
          </w:tcPr>
          <w:p w14:paraId="11ED0524" w14:textId="77777777" w:rsidR="00AF65E5" w:rsidRPr="000531FA" w:rsidRDefault="000531FA" w:rsidP="000531FA">
            <w:pPr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lang w:val="en-US"/>
              </w:rPr>
              <w:t>Rohkem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üks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algpartii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tooraine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märkige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numbritega</w:t>
            </w:r>
            <w:proofErr w:type="spellEnd"/>
            <w:r>
              <w:rPr>
                <w:lang w:val="en-US"/>
              </w:rPr>
              <w:t xml:space="preserve">: 2,3,4 </w:t>
            </w:r>
            <w:proofErr w:type="spellStart"/>
            <w:r>
              <w:rPr>
                <w:lang w:val="en-US"/>
              </w:rPr>
              <w:t>jne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CEAE73B" w14:textId="77777777" w:rsidR="00AF65E5" w:rsidRPr="000531FA" w:rsidRDefault="00AF65E5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14:paraId="6AB5A244" w14:textId="77777777" w:rsidR="00AF65E5" w:rsidRPr="000531FA" w:rsidRDefault="00AF65E5" w:rsidP="002E08B0">
            <w:pPr>
              <w:pStyle w:val="21"/>
              <w:spacing w:before="0" w:after="0" w:line="240" w:lineRule="auto"/>
              <w:rPr>
                <w:rStyle w:val="ae"/>
                <w:lang w:val="en-US"/>
              </w:rPr>
            </w:pPr>
          </w:p>
        </w:tc>
      </w:tr>
      <w:tr w:rsidR="008D72AB" w:rsidRPr="002E08B0" w14:paraId="23C9F267" w14:textId="77777777" w:rsidTr="002E08B0">
        <w:tc>
          <w:tcPr>
            <w:tcW w:w="4786" w:type="dxa"/>
            <w:shd w:val="clear" w:color="auto" w:fill="C0C0C0"/>
          </w:tcPr>
          <w:p w14:paraId="1F070517" w14:textId="77777777" w:rsidR="008D72AB" w:rsidRPr="000531FA" w:rsidRDefault="000531FA" w:rsidP="000531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Tellige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sildid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tehases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või</w:t>
            </w:r>
            <w:proofErr w:type="spellEnd"/>
            <w:r>
              <w:rPr>
                <w:lang w:val="en-US"/>
              </w:rPr>
              <w:t xml:space="preserve"> kas </w:t>
            </w:r>
            <w:proofErr w:type="spellStart"/>
            <w:r>
              <w:rPr>
                <w:lang w:val="en-US"/>
              </w:rPr>
              <w:t>soovite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tellida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sildi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mudelit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0C0C0"/>
          </w:tcPr>
          <w:p w14:paraId="6B5B0930" w14:textId="77777777" w:rsidR="008D72AB" w:rsidRPr="000531FA" w:rsidRDefault="008D72AB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C0C0C0"/>
          </w:tcPr>
          <w:p w14:paraId="1E7C5B5E" w14:textId="77777777" w:rsidR="008D72AB" w:rsidRPr="002E08B0" w:rsidRDefault="008D72AB" w:rsidP="002E08B0">
            <w:pPr>
              <w:pStyle w:val="21"/>
              <w:spacing w:before="0" w:after="0" w:line="240" w:lineRule="auto"/>
              <w:rPr>
                <w:rStyle w:val="ae"/>
              </w:rPr>
            </w:pPr>
          </w:p>
        </w:tc>
      </w:tr>
      <w:tr w:rsidR="008D72AB" w:rsidRPr="002E08B0" w14:paraId="5A67F042" w14:textId="77777777" w:rsidTr="002E08B0">
        <w:tc>
          <w:tcPr>
            <w:tcW w:w="4786" w:type="dxa"/>
            <w:shd w:val="clear" w:color="auto" w:fill="auto"/>
          </w:tcPr>
          <w:p w14:paraId="15651750" w14:textId="77777777" w:rsidR="008D72AB" w:rsidRPr="000531FA" w:rsidRDefault="000531FA" w:rsidP="000531FA">
            <w:pPr>
              <w:rPr>
                <w:lang w:val="en-US"/>
              </w:rPr>
            </w:pPr>
            <w:proofErr w:type="spellStart"/>
            <w:r w:rsidRPr="000531FA">
              <w:rPr>
                <w:lang w:val="en-US"/>
              </w:rPr>
              <w:t>Tellige</w:t>
            </w:r>
            <w:proofErr w:type="spellEnd"/>
            <w:r w:rsidRPr="000531FA">
              <w:rPr>
                <w:lang w:val="en-US"/>
              </w:rPr>
              <w:t xml:space="preserve"> </w:t>
            </w:r>
            <w:proofErr w:type="spellStart"/>
            <w:r w:rsidRPr="000531FA">
              <w:rPr>
                <w:lang w:val="en-US"/>
              </w:rPr>
              <w:t>kastid</w:t>
            </w:r>
            <w:proofErr w:type="spellEnd"/>
            <w:r w:rsidRPr="000531FA">
              <w:rPr>
                <w:lang w:val="en-US"/>
              </w:rPr>
              <w:t xml:space="preserve"> </w:t>
            </w:r>
            <w:proofErr w:type="spellStart"/>
            <w:r w:rsidRPr="000531FA">
              <w:rPr>
                <w:lang w:val="en-US"/>
              </w:rPr>
              <w:t>tehasest</w:t>
            </w:r>
            <w:proofErr w:type="spellEnd"/>
            <w:r w:rsidRPr="000531FA">
              <w:rPr>
                <w:lang w:val="en-US"/>
              </w:rPr>
              <w:t xml:space="preserve"> </w:t>
            </w:r>
            <w:proofErr w:type="spellStart"/>
            <w:r w:rsidRPr="000531FA">
              <w:rPr>
                <w:lang w:val="en-US"/>
              </w:rPr>
              <w:t>või</w:t>
            </w:r>
            <w:proofErr w:type="spellEnd"/>
            <w:r w:rsidRPr="000531FA">
              <w:rPr>
                <w:lang w:val="en-US"/>
              </w:rPr>
              <w:t xml:space="preserve"> kas teil on </w:t>
            </w:r>
            <w:proofErr w:type="spellStart"/>
            <w:r w:rsidRPr="000531FA">
              <w:rPr>
                <w:lang w:val="en-US"/>
              </w:rPr>
              <w:t>ainult</w:t>
            </w:r>
            <w:proofErr w:type="spellEnd"/>
            <w:r w:rsidRPr="000531FA">
              <w:rPr>
                <w:lang w:val="en-US"/>
              </w:rPr>
              <w:t xml:space="preserve"> </w:t>
            </w:r>
            <w:proofErr w:type="spellStart"/>
            <w:r w:rsidRPr="000531FA">
              <w:rPr>
                <w:lang w:val="en-US"/>
              </w:rPr>
              <w:t>tellimissildi</w:t>
            </w:r>
            <w:proofErr w:type="spellEnd"/>
            <w:r w:rsidRPr="000531FA">
              <w:rPr>
                <w:lang w:val="en-US"/>
              </w:rPr>
              <w:t xml:space="preserve"> </w:t>
            </w:r>
            <w:proofErr w:type="spellStart"/>
            <w:r w:rsidRPr="000531FA">
              <w:rPr>
                <w:lang w:val="en-US"/>
              </w:rPr>
              <w:t>suurused</w:t>
            </w:r>
            <w:proofErr w:type="spellEnd"/>
            <w:r w:rsidRPr="000531FA">
              <w:rPr>
                <w:lang w:val="en-US"/>
              </w:rPr>
              <w:t xml:space="preserve"> </w:t>
            </w:r>
            <w:proofErr w:type="spellStart"/>
            <w:r w:rsidRPr="000531FA">
              <w:rPr>
                <w:lang w:val="en-US"/>
              </w:rPr>
              <w:t>karbid</w:t>
            </w:r>
            <w:proofErr w:type="spellEnd"/>
            <w:r w:rsidRPr="000531FA">
              <w:rPr>
                <w:lang w:val="en-US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14:paraId="623C0CE3" w14:textId="77777777" w:rsidR="008D72AB" w:rsidRPr="000531FA" w:rsidRDefault="008D72AB" w:rsidP="001C7444">
            <w:pPr>
              <w:pStyle w:val="a3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14:paraId="34C73C7A" w14:textId="77777777" w:rsidR="008D72AB" w:rsidRPr="002E08B0" w:rsidRDefault="008D72AB" w:rsidP="00FA6787">
            <w:pPr>
              <w:pStyle w:val="21"/>
              <w:spacing w:before="0" w:after="0" w:line="240" w:lineRule="auto"/>
              <w:rPr>
                <w:rStyle w:val="ae"/>
              </w:rPr>
            </w:pPr>
          </w:p>
        </w:tc>
      </w:tr>
    </w:tbl>
    <w:p w14:paraId="6078E8F2" w14:textId="77777777" w:rsidR="00B608E4" w:rsidRPr="0017557B" w:rsidRDefault="00B608E4" w:rsidP="004053A8">
      <w:pPr>
        <w:pStyle w:val="a3"/>
        <w:shd w:val="clear" w:color="auto" w:fill="FFFFFF"/>
        <w:rPr>
          <w:rFonts w:ascii="Arial" w:hAnsi="Arial" w:cs="Arial"/>
          <w:sz w:val="18"/>
          <w:szCs w:val="18"/>
        </w:rPr>
      </w:pPr>
    </w:p>
    <w:sectPr w:rsidR="00B608E4" w:rsidRPr="0017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AA0"/>
    <w:multiLevelType w:val="hybridMultilevel"/>
    <w:tmpl w:val="FC1C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0422"/>
    <w:multiLevelType w:val="hybridMultilevel"/>
    <w:tmpl w:val="6EC26566"/>
    <w:lvl w:ilvl="0" w:tplc="8C42350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013D6"/>
    <w:multiLevelType w:val="hybridMultilevel"/>
    <w:tmpl w:val="57E0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2743"/>
    <w:multiLevelType w:val="multilevel"/>
    <w:tmpl w:val="C5C0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029AC"/>
    <w:multiLevelType w:val="hybridMultilevel"/>
    <w:tmpl w:val="E7A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67E8C"/>
    <w:multiLevelType w:val="multilevel"/>
    <w:tmpl w:val="7360C99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69"/>
        </w:tabs>
        <w:ind w:left="769" w:hanging="3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2"/>
        </w:tabs>
        <w:ind w:left="4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6" w15:restartNumberingAfterBreak="0">
    <w:nsid w:val="44C335C9"/>
    <w:multiLevelType w:val="hybridMultilevel"/>
    <w:tmpl w:val="6250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4EED"/>
    <w:multiLevelType w:val="hybridMultilevel"/>
    <w:tmpl w:val="60B4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60080"/>
    <w:multiLevelType w:val="hybridMultilevel"/>
    <w:tmpl w:val="9A46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178DC"/>
    <w:multiLevelType w:val="hybridMultilevel"/>
    <w:tmpl w:val="8CE0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040D2"/>
    <w:multiLevelType w:val="hybridMultilevel"/>
    <w:tmpl w:val="8986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34"/>
    <w:rsid w:val="00021244"/>
    <w:rsid w:val="000531FA"/>
    <w:rsid w:val="00055794"/>
    <w:rsid w:val="00072F96"/>
    <w:rsid w:val="00096703"/>
    <w:rsid w:val="000E3FE8"/>
    <w:rsid w:val="000F2B68"/>
    <w:rsid w:val="001317D6"/>
    <w:rsid w:val="00145DF0"/>
    <w:rsid w:val="00171634"/>
    <w:rsid w:val="0017557B"/>
    <w:rsid w:val="001C7444"/>
    <w:rsid w:val="001E0057"/>
    <w:rsid w:val="001E05FE"/>
    <w:rsid w:val="001F40F0"/>
    <w:rsid w:val="002E08B0"/>
    <w:rsid w:val="002E5D3B"/>
    <w:rsid w:val="0033364A"/>
    <w:rsid w:val="003752CA"/>
    <w:rsid w:val="003C4EE5"/>
    <w:rsid w:val="004053A8"/>
    <w:rsid w:val="00441319"/>
    <w:rsid w:val="004A3AD1"/>
    <w:rsid w:val="005A7977"/>
    <w:rsid w:val="005E077D"/>
    <w:rsid w:val="00621223"/>
    <w:rsid w:val="00644261"/>
    <w:rsid w:val="006C7FB2"/>
    <w:rsid w:val="006D7B29"/>
    <w:rsid w:val="006E4532"/>
    <w:rsid w:val="0071044B"/>
    <w:rsid w:val="0074241F"/>
    <w:rsid w:val="00782459"/>
    <w:rsid w:val="00865C78"/>
    <w:rsid w:val="008C0F1B"/>
    <w:rsid w:val="008D72AB"/>
    <w:rsid w:val="0090626E"/>
    <w:rsid w:val="0092082E"/>
    <w:rsid w:val="009B59BB"/>
    <w:rsid w:val="00AF65E5"/>
    <w:rsid w:val="00B03647"/>
    <w:rsid w:val="00B22B63"/>
    <w:rsid w:val="00B608E4"/>
    <w:rsid w:val="00BE4D9E"/>
    <w:rsid w:val="00C54CAE"/>
    <w:rsid w:val="00CE3B46"/>
    <w:rsid w:val="00D07A82"/>
    <w:rsid w:val="00D26962"/>
    <w:rsid w:val="00D63E43"/>
    <w:rsid w:val="00E01F63"/>
    <w:rsid w:val="00E04429"/>
    <w:rsid w:val="00E41B6B"/>
    <w:rsid w:val="00E62161"/>
    <w:rsid w:val="00E647EC"/>
    <w:rsid w:val="00ED0EBC"/>
    <w:rsid w:val="00ED40E2"/>
    <w:rsid w:val="00F3270E"/>
    <w:rsid w:val="00F66751"/>
    <w:rsid w:val="00F90DCE"/>
    <w:rsid w:val="00F9233E"/>
    <w:rsid w:val="00F93AF2"/>
    <w:rsid w:val="00FA6787"/>
    <w:rsid w:val="00F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014"/>
  <w15:chartTrackingRefBased/>
  <w15:docId w15:val="{B8C1F895-D30C-4E8B-8D03-9C408E06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A8"/>
    <w:pPr>
      <w:spacing w:before="200"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053A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053A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053A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053A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4053A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A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A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A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A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4053A8"/>
    <w:rPr>
      <w:caps/>
      <w:color w:val="365F91"/>
      <w:spacing w:val="10"/>
    </w:rPr>
  </w:style>
  <w:style w:type="paragraph" w:customStyle="1" w:styleId="a3">
    <w:name w:val="Обычный (веб)"/>
    <w:basedOn w:val="a"/>
    <w:uiPriority w:val="99"/>
    <w:unhideWhenUsed/>
    <w:rsid w:val="001C7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053A8"/>
    <w:rPr>
      <w:b/>
      <w:bCs/>
    </w:rPr>
  </w:style>
  <w:style w:type="character" w:customStyle="1" w:styleId="apple-converted-space">
    <w:name w:val="apple-converted-space"/>
    <w:basedOn w:val="a0"/>
    <w:rsid w:val="001C7444"/>
  </w:style>
  <w:style w:type="character" w:styleId="a5">
    <w:name w:val="Hyperlink"/>
    <w:uiPriority w:val="99"/>
    <w:unhideWhenUsed/>
    <w:rsid w:val="001C7444"/>
    <w:rPr>
      <w:color w:val="0000FF"/>
      <w:u w:val="single"/>
    </w:rPr>
  </w:style>
  <w:style w:type="character" w:styleId="HTML">
    <w:name w:val="HTML Cite"/>
    <w:uiPriority w:val="99"/>
    <w:semiHidden/>
    <w:unhideWhenUsed/>
    <w:rsid w:val="004A3AD1"/>
    <w:rPr>
      <w:i/>
      <w:iCs/>
    </w:rPr>
  </w:style>
  <w:style w:type="paragraph" w:styleId="a6">
    <w:name w:val="List Paragraph"/>
    <w:basedOn w:val="a"/>
    <w:uiPriority w:val="34"/>
    <w:qFormat/>
    <w:rsid w:val="004053A8"/>
    <w:pPr>
      <w:ind w:left="720"/>
      <w:contextualSpacing/>
    </w:pPr>
  </w:style>
  <w:style w:type="paragraph" w:styleId="a7">
    <w:name w:val="Body Text"/>
    <w:basedOn w:val="a"/>
    <w:link w:val="a8"/>
    <w:rsid w:val="00B608E4"/>
    <w:pPr>
      <w:spacing w:after="0" w:line="240" w:lineRule="auto"/>
      <w:jc w:val="both"/>
    </w:pPr>
    <w:rPr>
      <w:rFonts w:ascii="Arial" w:hAnsi="Arial"/>
      <w:sz w:val="24"/>
      <w:lang w:eastAsia="ru-RU"/>
    </w:rPr>
  </w:style>
  <w:style w:type="character" w:customStyle="1" w:styleId="a8">
    <w:name w:val="Основной текст Знак"/>
    <w:link w:val="a7"/>
    <w:rsid w:val="00B608E4"/>
    <w:rPr>
      <w:rFonts w:ascii="Arial" w:eastAsia="Times New Roman" w:hAnsi="Arial" w:cs="Times New Roman"/>
      <w:sz w:val="24"/>
      <w:szCs w:val="20"/>
      <w:lang w:val="et" w:eastAsia="ru-RU"/>
    </w:rPr>
  </w:style>
  <w:style w:type="character" w:customStyle="1" w:styleId="10">
    <w:name w:val="Заголовок 1 Знак"/>
    <w:link w:val="1"/>
    <w:uiPriority w:val="9"/>
    <w:rsid w:val="004053A8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rsid w:val="004053A8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rsid w:val="004053A8"/>
    <w:rPr>
      <w:caps/>
      <w:color w:val="243F60"/>
      <w:spacing w:val="15"/>
    </w:rPr>
  </w:style>
  <w:style w:type="paragraph" w:customStyle="1" w:styleId="a9">
    <w:name w:val="Название"/>
    <w:basedOn w:val="a"/>
    <w:next w:val="a"/>
    <w:link w:val="aa"/>
    <w:uiPriority w:val="10"/>
    <w:qFormat/>
    <w:rsid w:val="004053A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a">
    <w:name w:val="Название Знак"/>
    <w:link w:val="a9"/>
    <w:uiPriority w:val="10"/>
    <w:rsid w:val="004053A8"/>
    <w:rPr>
      <w:caps/>
      <w:color w:val="4F81BD"/>
      <w:spacing w:val="10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053A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c">
    <w:name w:val="Подзаголовок Знак"/>
    <w:link w:val="ab"/>
    <w:uiPriority w:val="11"/>
    <w:rsid w:val="004053A8"/>
    <w:rPr>
      <w:caps/>
      <w:color w:val="595959"/>
      <w:spacing w:val="10"/>
      <w:sz w:val="24"/>
      <w:szCs w:val="24"/>
    </w:rPr>
  </w:style>
  <w:style w:type="character" w:customStyle="1" w:styleId="50">
    <w:name w:val="Заголовок 5 Знак"/>
    <w:link w:val="5"/>
    <w:uiPriority w:val="9"/>
    <w:rsid w:val="004053A8"/>
    <w:rPr>
      <w:caps/>
      <w:color w:val="365F91"/>
      <w:spacing w:val="10"/>
    </w:rPr>
  </w:style>
  <w:style w:type="table" w:styleId="ad">
    <w:name w:val="Table Grid"/>
    <w:basedOn w:val="a1"/>
    <w:uiPriority w:val="59"/>
    <w:rsid w:val="00AF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4053A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Subtle Emphasis"/>
    <w:uiPriority w:val="19"/>
    <w:qFormat/>
    <w:rsid w:val="004053A8"/>
    <w:rPr>
      <w:i/>
      <w:iCs/>
      <w:color w:val="243F60"/>
    </w:rPr>
  </w:style>
  <w:style w:type="paragraph" w:styleId="21">
    <w:name w:val="Quote"/>
    <w:basedOn w:val="a"/>
    <w:next w:val="a"/>
    <w:link w:val="22"/>
    <w:uiPriority w:val="29"/>
    <w:qFormat/>
    <w:rsid w:val="004053A8"/>
    <w:rPr>
      <w:i/>
      <w:iCs/>
    </w:rPr>
  </w:style>
  <w:style w:type="character" w:customStyle="1" w:styleId="22">
    <w:name w:val="Цитата 2 Знак"/>
    <w:link w:val="21"/>
    <w:uiPriority w:val="29"/>
    <w:rsid w:val="004053A8"/>
    <w:rPr>
      <w:i/>
      <w:iCs/>
      <w:sz w:val="20"/>
      <w:szCs w:val="20"/>
    </w:rPr>
  </w:style>
  <w:style w:type="character" w:customStyle="1" w:styleId="60">
    <w:name w:val="Заголовок 6 Знак"/>
    <w:link w:val="6"/>
    <w:uiPriority w:val="9"/>
    <w:semiHidden/>
    <w:rsid w:val="004053A8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4053A8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4053A8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4053A8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4053A8"/>
    <w:rPr>
      <w:b/>
      <w:bCs/>
      <w:color w:val="365F91"/>
      <w:sz w:val="16"/>
      <w:szCs w:val="16"/>
    </w:rPr>
  </w:style>
  <w:style w:type="character" w:styleId="af0">
    <w:name w:val="Emphasis"/>
    <w:uiPriority w:val="20"/>
    <w:qFormat/>
    <w:rsid w:val="004053A8"/>
    <w:rPr>
      <w:caps/>
      <w:color w:val="243F60"/>
      <w:spacing w:val="5"/>
    </w:rPr>
  </w:style>
  <w:style w:type="paragraph" w:styleId="af1">
    <w:name w:val="No Spacing"/>
    <w:basedOn w:val="a"/>
    <w:link w:val="af2"/>
    <w:uiPriority w:val="1"/>
    <w:qFormat/>
    <w:rsid w:val="004053A8"/>
    <w:pPr>
      <w:spacing w:before="0" w:after="0" w:line="240" w:lineRule="auto"/>
    </w:pPr>
  </w:style>
  <w:style w:type="character" w:customStyle="1" w:styleId="af2">
    <w:name w:val="Без интервала Знак"/>
    <w:link w:val="af1"/>
    <w:uiPriority w:val="1"/>
    <w:rsid w:val="004053A8"/>
    <w:rPr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4053A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4053A8"/>
    <w:rPr>
      <w:i/>
      <w:iCs/>
      <w:color w:val="4F81BD"/>
      <w:sz w:val="20"/>
      <w:szCs w:val="20"/>
    </w:rPr>
  </w:style>
  <w:style w:type="character" w:styleId="af5">
    <w:name w:val="Intense Emphasis"/>
    <w:uiPriority w:val="21"/>
    <w:qFormat/>
    <w:rsid w:val="004053A8"/>
    <w:rPr>
      <w:b/>
      <w:bCs/>
      <w:caps/>
      <w:color w:val="243F60"/>
      <w:spacing w:val="10"/>
    </w:rPr>
  </w:style>
  <w:style w:type="character" w:styleId="af6">
    <w:name w:val="Subtle Reference"/>
    <w:uiPriority w:val="31"/>
    <w:qFormat/>
    <w:rsid w:val="004053A8"/>
    <w:rPr>
      <w:b/>
      <w:bCs/>
      <w:color w:val="4F81BD"/>
    </w:rPr>
  </w:style>
  <w:style w:type="character" w:styleId="af7">
    <w:name w:val="Intense Reference"/>
    <w:uiPriority w:val="32"/>
    <w:qFormat/>
    <w:rsid w:val="004053A8"/>
    <w:rPr>
      <w:b/>
      <w:bCs/>
      <w:i/>
      <w:iCs/>
      <w:caps/>
      <w:color w:val="4F81BD"/>
    </w:rPr>
  </w:style>
  <w:style w:type="character" w:styleId="af8">
    <w:name w:val="Book Title"/>
    <w:uiPriority w:val="33"/>
    <w:qFormat/>
    <w:rsid w:val="004053A8"/>
    <w:rPr>
      <w:b/>
      <w:bCs/>
      <w:i/>
      <w:iCs/>
      <w:spacing w:val="9"/>
    </w:rPr>
  </w:style>
  <w:style w:type="paragraph" w:styleId="af9">
    <w:name w:val="TOC Heading"/>
    <w:basedOn w:val="1"/>
    <w:next w:val="a"/>
    <w:uiPriority w:val="39"/>
    <w:semiHidden/>
    <w:unhideWhenUsed/>
    <w:qFormat/>
    <w:rsid w:val="004053A8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4053A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a">
    <w:name w:val="Light Shading"/>
    <w:basedOn w:val="a1"/>
    <w:uiPriority w:val="60"/>
    <w:rsid w:val="004053A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anoformul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103;&#1095;&#1077;&#1089;&#1083;&#1072;&#1074;\Desktop\Franchise_checki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290F-3E59-4991-8CBF-0F2D46EB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Franchise_checking.dot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</CharactersWithSpaces>
  <SharedDoc>false</SharedDoc>
  <HLinks>
    <vt:vector size="6" baseType="variant"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mailto:info@nanoformula.eu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Vyacheslav Melnikov</cp:lastModifiedBy>
  <cp:revision>2</cp:revision>
  <dcterms:created xsi:type="dcterms:W3CDTF">2024-10-14T08:33:00Z</dcterms:created>
  <dcterms:modified xsi:type="dcterms:W3CDTF">2024-10-14T08:33:00Z</dcterms:modified>
</cp:coreProperties>
</file>